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E9" w:rsidRDefault="00810FE9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OUR REF: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Text1"/>
            <w:enabled/>
            <w:calcOnExit w:val="0"/>
            <w:statusText w:type="text" w:val="Type Name Surname and press Tab."/>
            <w:textInput/>
          </w:ffData>
        </w:fldChar>
      </w:r>
      <w:bookmarkStart w:id="0" w:name="Text1"/>
      <w:r>
        <w:rPr>
          <w:lang w:val="en-GB"/>
        </w:rP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>
        <w:rPr>
          <w:sz w:val="22"/>
          <w:lang w:val="en-GB"/>
        </w:rPr>
        <w:tab/>
      </w:r>
      <w:r>
        <w:rPr>
          <w:rFonts w:ascii="AvenirCE" w:hAnsi="AvenirCE" w:cs="Arial"/>
          <w:sz w:val="13"/>
          <w:lang w:val="en-GB"/>
        </w:rPr>
        <w:t>TO: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Receiver Name Surname and press 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0FE9" w:rsidRDefault="00810FE9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YOUR REF:</w:t>
      </w:r>
      <w:r>
        <w:rPr>
          <w:rFonts w:ascii="Arial" w:hAnsi="Arial" w:cs="Arial"/>
          <w:sz w:val="16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Name Surnam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Receiver Company name and press 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0FE9" w:rsidRDefault="00810FE9">
      <w:pPr>
        <w:tabs>
          <w:tab w:val="left" w:pos="907"/>
          <w:tab w:val="left" w:pos="4309"/>
          <w:tab w:val="left" w:pos="5216"/>
        </w:tabs>
        <w:spacing w:before="120"/>
        <w:rPr>
          <w:sz w:val="22"/>
          <w:lang w:val="en-GB"/>
        </w:rPr>
      </w:pPr>
      <w:r>
        <w:rPr>
          <w:rFonts w:ascii="AvenirCE" w:hAnsi="AvenirCE" w:cs="Arial"/>
          <w:sz w:val="13"/>
          <w:lang w:val="en-GB"/>
        </w:rPr>
        <w:t>DATE:</w:t>
      </w:r>
      <w:r>
        <w:rPr>
          <w:sz w:val="22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Date and press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Receiver Adress and press  Tab."/>
            <w:textInput/>
          </w:ffData>
        </w:fldChar>
      </w:r>
      <w:r>
        <w:rPr>
          <w:lang w:val="en-GB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0FE9" w:rsidRDefault="00810FE9">
      <w:pPr>
        <w:tabs>
          <w:tab w:val="left" w:pos="907"/>
          <w:tab w:val="left" w:pos="4309"/>
          <w:tab w:val="left" w:pos="5216"/>
        </w:tabs>
        <w:spacing w:before="120"/>
        <w:rPr>
          <w:sz w:val="22"/>
        </w:rPr>
      </w:pPr>
      <w:r>
        <w:rPr>
          <w:sz w:val="22"/>
          <w:lang w:val="en-GB"/>
        </w:rPr>
        <w:tab/>
      </w:r>
      <w:r>
        <w:fldChar w:fldCharType="begin">
          <w:ffData>
            <w:name w:val=""/>
            <w:enabled/>
            <w:calcOnExit w:val="0"/>
            <w:statusText w:type="text" w:val="Type Place and press Tab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22"/>
        </w:rPr>
        <w:tab/>
      </w:r>
      <w:r>
        <w:rPr>
          <w:sz w:val="22"/>
        </w:rPr>
        <w:tab/>
      </w:r>
      <w:r>
        <w:fldChar w:fldCharType="begin">
          <w:ffData>
            <w:name w:val=""/>
            <w:enabled/>
            <w:calcOnExit w:val="0"/>
            <w:statusText w:type="text" w:val="Type Receiver Postal Adress and press  Tab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</w:pPr>
    </w:p>
    <w:p w:rsidR="00810FE9" w:rsidRDefault="00810FE9">
      <w:pPr>
        <w:tabs>
          <w:tab w:val="left" w:pos="907"/>
          <w:tab w:val="left" w:pos="4309"/>
          <w:tab w:val="left" w:pos="5216"/>
        </w:tabs>
        <w:rPr>
          <w:sz w:val="22"/>
        </w:rPr>
        <w:sectPr w:rsidR="00810FE9">
          <w:headerReference w:type="first" r:id="rId8"/>
          <w:footerReference w:type="first" r:id="rId9"/>
          <w:pgSz w:w="11906" w:h="16838" w:code="9"/>
          <w:pgMar w:top="2495" w:right="1418" w:bottom="1361" w:left="1304" w:header="709" w:footer="680" w:gutter="0"/>
          <w:cols w:space="708"/>
          <w:titlePg/>
          <w:docGrid w:linePitch="360"/>
        </w:sectPr>
      </w:pPr>
    </w:p>
    <w:p w:rsidR="00A62871" w:rsidRPr="00B639A5" w:rsidRDefault="00125478" w:rsidP="00A62871">
      <w:pPr>
        <w:pStyle w:val="subject"/>
        <w:widowControl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Subject</w:t>
      </w:r>
      <w:r w:rsidR="00A62871">
        <w:rPr>
          <w:sz w:val="28"/>
          <w:szCs w:val="28"/>
          <w:lang w:val="en-GB"/>
        </w:rPr>
        <w:t xml:space="preserve"> </w:t>
      </w:r>
    </w:p>
    <w:p w:rsidR="00A62871" w:rsidRDefault="00A62871" w:rsidP="00A62871">
      <w:pPr>
        <w:pStyle w:val="subject"/>
        <w:widowControl w:val="0"/>
        <w:rPr>
          <w:lang w:val="en-GB"/>
        </w:rPr>
      </w:pPr>
    </w:p>
    <w:sectPr w:rsidR="00A62871">
      <w:headerReference w:type="default" r:id="rId10"/>
      <w:footerReference w:type="default" r:id="rId11"/>
      <w:type w:val="continuous"/>
      <w:pgSz w:w="11906" w:h="16838" w:code="9"/>
      <w:pgMar w:top="1928" w:right="1418" w:bottom="1418" w:left="1304" w:header="709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BD" w:rsidRDefault="00C74ABD">
      <w:r>
        <w:separator/>
      </w:r>
    </w:p>
  </w:endnote>
  <w:endnote w:type="continuationSeparator" w:id="0">
    <w:p w:rsidR="00C74ABD" w:rsidRDefault="00C7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C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b/>
        <w:bCs/>
        <w:sz w:val="13"/>
        <w:lang w:val="en-GB"/>
      </w:rPr>
    </w:pPr>
    <w:r>
      <w:rPr>
        <w:rFonts w:ascii="AvenirCE" w:hAnsi="AvenirCE"/>
        <w:b/>
        <w:bCs/>
        <w:sz w:val="13"/>
        <w:lang w:val="en-GB"/>
      </w:rPr>
      <w:t xml:space="preserve">Arctic </w:t>
    </w:r>
    <w:smartTag w:uri="urn:schemas-microsoft-com:office:smarttags" w:element="place">
      <w:smartTag w:uri="urn:schemas-microsoft-com:office:smarttags" w:element="City">
        <w:r>
          <w:rPr>
            <w:rFonts w:ascii="AvenirCE" w:hAnsi="AvenirCE"/>
            <w:b/>
            <w:bCs/>
            <w:sz w:val="13"/>
            <w:lang w:val="en-GB"/>
          </w:rPr>
          <w:t>Paper</w:t>
        </w:r>
      </w:smartTag>
      <w:r>
        <w:rPr>
          <w:rFonts w:ascii="AvenirCE" w:hAnsi="AvenirCE"/>
          <w:b/>
          <w:bCs/>
          <w:sz w:val="13"/>
          <w:lang w:val="en-GB"/>
        </w:rPr>
        <w:t xml:space="preserve"> </w:t>
      </w:r>
      <w:smartTag w:uri="urn:schemas-microsoft-com:office:smarttags" w:element="State">
        <w:r>
          <w:rPr>
            <w:rFonts w:ascii="AvenirCE" w:hAnsi="AvenirCE"/>
            <w:b/>
            <w:bCs/>
            <w:sz w:val="13"/>
            <w:lang w:val="en-GB"/>
          </w:rPr>
          <w:t>AB</w:t>
        </w:r>
      </w:smartTag>
    </w:smartTag>
    <w:r>
      <w:rPr>
        <w:rFonts w:ascii="AvenirCE" w:hAnsi="AvenirCE"/>
        <w:b/>
        <w:bCs/>
        <w:sz w:val="13"/>
        <w:lang w:val="en-GB"/>
      </w:rPr>
      <w:t xml:space="preserve"> </w:t>
    </w:r>
  </w:p>
  <w:p w:rsidR="00826E1F" w:rsidRDefault="00826E1F">
    <w:pPr>
      <w:pStyle w:val="Footer"/>
      <w:tabs>
        <w:tab w:val="clear" w:pos="4536"/>
        <w:tab w:val="clear" w:pos="9072"/>
        <w:tab w:val="left" w:pos="1134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Stampgatan 14</w:t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 xml:space="preserve">SE-411 01 </w:t>
    </w:r>
    <w:smartTag w:uri="urn:schemas-microsoft-com:office:smarttags" w:element="place">
      <w:smartTag w:uri="urn:schemas-microsoft-com:office:smarttags" w:element="City">
        <w:r>
          <w:rPr>
            <w:rFonts w:ascii="AvenirCE" w:hAnsi="AvenirCE"/>
            <w:sz w:val="13"/>
            <w:lang w:val="en-GB"/>
          </w:rPr>
          <w:t>Gothenburg</w:t>
        </w:r>
      </w:smartTag>
      <w:r>
        <w:rPr>
          <w:rFonts w:ascii="AvenirCE" w:hAnsi="AvenirCE"/>
          <w:sz w:val="13"/>
          <w:lang w:val="en-GB"/>
        </w:rPr>
        <w:t xml:space="preserve">, </w:t>
      </w:r>
      <w:smartTag w:uri="urn:schemas-microsoft-com:office:smarttags" w:element="country-region">
        <w:r>
          <w:rPr>
            <w:rFonts w:ascii="AvenirCE" w:hAnsi="AvenirCE"/>
            <w:sz w:val="13"/>
            <w:lang w:val="en-GB"/>
          </w:rPr>
          <w:t>Sweden</w:t>
        </w:r>
      </w:smartTag>
    </w:smartTag>
    <w:r>
      <w:rPr>
        <w:rFonts w:ascii="AvenirCE" w:hAnsi="AvenirCE"/>
        <w:sz w:val="13"/>
        <w:lang w:val="en-GB"/>
      </w:rPr>
      <w:tab/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Phone +46 770 110 120</w:t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b/>
        <w:bCs/>
        <w:sz w:val="13"/>
      </w:rPr>
    </w:pPr>
    <w:r>
      <w:rPr>
        <w:rFonts w:ascii="AvenirCE" w:hAnsi="AvenirCE"/>
        <w:sz w:val="13"/>
      </w:rPr>
      <w:t xml:space="preserve">Fax +46 31 63 17 25 </w:t>
    </w:r>
    <w:r>
      <w:rPr>
        <w:rFonts w:ascii="AvenirCE" w:hAnsi="AvenirCE"/>
        <w:sz w:val="13"/>
      </w:rPr>
      <w:tab/>
      <w:t>Vat.no. 556022-3934</w:t>
    </w:r>
  </w:p>
  <w:p w:rsidR="00826E1F" w:rsidRDefault="00826E1F">
    <w:pPr>
      <w:pStyle w:val="Footer"/>
      <w:tabs>
        <w:tab w:val="clear" w:pos="4536"/>
        <w:tab w:val="clear" w:pos="9072"/>
        <w:tab w:val="left" w:pos="1361"/>
        <w:tab w:val="right" w:pos="9923"/>
      </w:tabs>
      <w:spacing w:line="180" w:lineRule="exact"/>
      <w:ind w:left="-567"/>
      <w:rPr>
        <w:rFonts w:ascii="AvenirCE" w:hAnsi="AvenirCE"/>
        <w:sz w:val="13"/>
      </w:rPr>
    </w:pPr>
    <w:r>
      <w:rPr>
        <w:rFonts w:ascii="AvenirCE" w:hAnsi="AvenirCE"/>
        <w:sz w:val="13"/>
      </w:rPr>
      <w:t>info@arcticpaper.com</w:t>
    </w:r>
    <w:r>
      <w:rPr>
        <w:rFonts w:ascii="AvenirCE" w:hAnsi="AvenirCE"/>
        <w:sz w:val="13"/>
      </w:rPr>
      <w:tab/>
      <w:t>www.arcticpaper.com</w:t>
    </w:r>
    <w:r>
      <w:rPr>
        <w:rFonts w:ascii="AvenirCE" w:hAnsi="AvenirCE"/>
        <w:sz w:val="13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 w:rsidR="00105F6D">
      <w:rPr>
        <w:rStyle w:val="PageNumber"/>
        <w:rFonts w:ascii="AvenirCE" w:hAnsi="AvenirCE"/>
        <w:noProof/>
        <w:sz w:val="13"/>
      </w:rPr>
      <w:t>1</w:t>
    </w:r>
    <w:r>
      <w:rPr>
        <w:rStyle w:val="PageNumber"/>
        <w:rFonts w:ascii="AvenirCE" w:hAnsi="AvenirCE"/>
        <w:sz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b/>
        <w:bCs/>
        <w:sz w:val="13"/>
        <w:lang w:val="en-GB"/>
      </w:rPr>
    </w:pPr>
    <w:r>
      <w:rPr>
        <w:rFonts w:ascii="AvenirCE" w:hAnsi="AvenirCE"/>
        <w:b/>
        <w:bCs/>
        <w:sz w:val="13"/>
        <w:lang w:val="en-GB"/>
      </w:rPr>
      <w:t xml:space="preserve">Arctic </w:t>
    </w:r>
    <w:smartTag w:uri="urn:schemas-microsoft-com:office:smarttags" w:element="place">
      <w:smartTag w:uri="urn:schemas-microsoft-com:office:smarttags" w:element="City">
        <w:r>
          <w:rPr>
            <w:rFonts w:ascii="AvenirCE" w:hAnsi="AvenirCE"/>
            <w:b/>
            <w:bCs/>
            <w:sz w:val="13"/>
            <w:lang w:val="en-GB"/>
          </w:rPr>
          <w:t>Paper</w:t>
        </w:r>
      </w:smartTag>
      <w:r>
        <w:rPr>
          <w:rFonts w:ascii="AvenirCE" w:hAnsi="AvenirCE"/>
          <w:b/>
          <w:bCs/>
          <w:sz w:val="13"/>
          <w:lang w:val="en-GB"/>
        </w:rPr>
        <w:t xml:space="preserve"> </w:t>
      </w:r>
      <w:smartTag w:uri="urn:schemas-microsoft-com:office:smarttags" w:element="State">
        <w:r>
          <w:rPr>
            <w:rFonts w:ascii="AvenirCE" w:hAnsi="AvenirCE"/>
            <w:b/>
            <w:bCs/>
            <w:sz w:val="13"/>
            <w:lang w:val="en-GB"/>
          </w:rPr>
          <w:t>AB</w:t>
        </w:r>
      </w:smartTag>
    </w:smartTag>
    <w:r>
      <w:rPr>
        <w:rFonts w:ascii="AvenirCE" w:hAnsi="AvenirCE"/>
        <w:b/>
        <w:bCs/>
        <w:sz w:val="13"/>
        <w:lang w:val="en-GB"/>
      </w:rPr>
      <w:t xml:space="preserve"> </w:t>
    </w:r>
  </w:p>
  <w:p w:rsidR="00826E1F" w:rsidRDefault="00826E1F">
    <w:pPr>
      <w:pStyle w:val="Footer"/>
      <w:tabs>
        <w:tab w:val="clear" w:pos="4536"/>
        <w:tab w:val="clear" w:pos="9072"/>
        <w:tab w:val="left" w:pos="1134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Stampgatan 14</w:t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 xml:space="preserve">SE-411 01 </w:t>
    </w:r>
    <w:smartTag w:uri="urn:schemas-microsoft-com:office:smarttags" w:element="place">
      <w:smartTag w:uri="urn:schemas-microsoft-com:office:smarttags" w:element="City">
        <w:r>
          <w:rPr>
            <w:rFonts w:ascii="AvenirCE" w:hAnsi="AvenirCE"/>
            <w:sz w:val="13"/>
            <w:lang w:val="en-GB"/>
          </w:rPr>
          <w:t>Gothenburg</w:t>
        </w:r>
      </w:smartTag>
      <w:r>
        <w:rPr>
          <w:rFonts w:ascii="AvenirCE" w:hAnsi="AvenirCE"/>
          <w:sz w:val="13"/>
          <w:lang w:val="en-GB"/>
        </w:rPr>
        <w:t xml:space="preserve">, </w:t>
      </w:r>
      <w:smartTag w:uri="urn:schemas-microsoft-com:office:smarttags" w:element="country-region">
        <w:r>
          <w:rPr>
            <w:rFonts w:ascii="AvenirCE" w:hAnsi="AvenirCE"/>
            <w:sz w:val="13"/>
            <w:lang w:val="en-GB"/>
          </w:rPr>
          <w:t>Sweden</w:t>
        </w:r>
      </w:smartTag>
    </w:smartTag>
    <w:r>
      <w:rPr>
        <w:rFonts w:ascii="AvenirCE" w:hAnsi="AvenirCE"/>
        <w:sz w:val="13"/>
        <w:lang w:val="en-GB"/>
      </w:rPr>
      <w:tab/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sz w:val="13"/>
        <w:lang w:val="en-GB"/>
      </w:rPr>
    </w:pPr>
    <w:r>
      <w:rPr>
        <w:rFonts w:ascii="AvenirCE" w:hAnsi="AvenirCE"/>
        <w:sz w:val="13"/>
        <w:lang w:val="en-GB"/>
      </w:rPr>
      <w:t>Phone +46 31 63 17 00</w:t>
    </w:r>
  </w:p>
  <w:p w:rsidR="00826E1F" w:rsidRDefault="00826E1F">
    <w:pPr>
      <w:pStyle w:val="Footer"/>
      <w:tabs>
        <w:tab w:val="clear" w:pos="4536"/>
        <w:tab w:val="clear" w:pos="9072"/>
        <w:tab w:val="left" w:pos="1361"/>
      </w:tabs>
      <w:spacing w:line="180" w:lineRule="exact"/>
      <w:ind w:left="-567"/>
      <w:rPr>
        <w:rFonts w:ascii="AvenirCE" w:hAnsi="AvenirCE"/>
        <w:b/>
        <w:bCs/>
        <w:sz w:val="13"/>
      </w:rPr>
    </w:pPr>
    <w:r>
      <w:rPr>
        <w:rFonts w:ascii="AvenirCE" w:hAnsi="AvenirCE"/>
        <w:sz w:val="13"/>
      </w:rPr>
      <w:t xml:space="preserve">Fax +46 31 63 17 25 </w:t>
    </w:r>
    <w:r>
      <w:rPr>
        <w:rFonts w:ascii="AvenirCE" w:hAnsi="AvenirCE"/>
        <w:sz w:val="13"/>
      </w:rPr>
      <w:tab/>
      <w:t>Vat.no. 556022-3934</w:t>
    </w:r>
  </w:p>
  <w:p w:rsidR="00826E1F" w:rsidRDefault="00826E1F">
    <w:pPr>
      <w:pStyle w:val="Footer"/>
      <w:tabs>
        <w:tab w:val="clear" w:pos="4536"/>
        <w:tab w:val="clear" w:pos="9072"/>
        <w:tab w:val="left" w:pos="1361"/>
        <w:tab w:val="right" w:pos="9923"/>
      </w:tabs>
      <w:spacing w:line="180" w:lineRule="exact"/>
      <w:ind w:left="-567"/>
    </w:pPr>
    <w:r>
      <w:rPr>
        <w:rFonts w:ascii="AvenirCE" w:hAnsi="AvenirCE"/>
        <w:sz w:val="13"/>
      </w:rPr>
      <w:t>info@arcticpaper.com</w:t>
    </w:r>
    <w:r>
      <w:rPr>
        <w:rFonts w:ascii="AvenirCE" w:hAnsi="AvenirCE"/>
        <w:sz w:val="13"/>
      </w:rPr>
      <w:tab/>
      <w:t>www.arcticpaper.com</w:t>
    </w:r>
    <w:r>
      <w:rPr>
        <w:rFonts w:ascii="AvenirCE" w:hAnsi="AvenirCE"/>
        <w:sz w:val="13"/>
      </w:rPr>
      <w:tab/>
    </w:r>
    <w:r>
      <w:rPr>
        <w:rStyle w:val="PageNumber"/>
        <w:rFonts w:ascii="AvenirCE" w:hAnsi="AvenirCE"/>
        <w:sz w:val="13"/>
      </w:rPr>
      <w:fldChar w:fldCharType="begin"/>
    </w:r>
    <w:r>
      <w:rPr>
        <w:rStyle w:val="PageNumber"/>
        <w:rFonts w:ascii="AvenirCE" w:hAnsi="AvenirCE"/>
        <w:sz w:val="13"/>
      </w:rPr>
      <w:instrText xml:space="preserve"> PAGE </w:instrText>
    </w:r>
    <w:r>
      <w:rPr>
        <w:rStyle w:val="PageNumber"/>
        <w:rFonts w:ascii="AvenirCE" w:hAnsi="AvenirCE"/>
        <w:sz w:val="13"/>
      </w:rPr>
      <w:fldChar w:fldCharType="separate"/>
    </w:r>
    <w:r w:rsidR="00125478">
      <w:rPr>
        <w:rStyle w:val="PageNumber"/>
        <w:rFonts w:ascii="AvenirCE" w:hAnsi="AvenirCE"/>
        <w:noProof/>
        <w:sz w:val="13"/>
      </w:rPr>
      <w:t>3</w:t>
    </w:r>
    <w:r>
      <w:rPr>
        <w:rStyle w:val="PageNumber"/>
        <w:rFonts w:ascii="AvenirCE" w:hAnsi="AvenirCE"/>
        <w:sz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BD" w:rsidRDefault="00C74ABD">
      <w:r>
        <w:separator/>
      </w:r>
    </w:p>
  </w:footnote>
  <w:footnote w:type="continuationSeparator" w:id="0">
    <w:p w:rsidR="00C74ABD" w:rsidRDefault="00C74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1F" w:rsidRDefault="00105F6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-181610</wp:posOffset>
          </wp:positionV>
          <wp:extent cx="1701165" cy="925195"/>
          <wp:effectExtent l="0" t="0" r="0" b="8255"/>
          <wp:wrapSquare wrapText="bothSides"/>
          <wp:docPr id="1" name="Picture 1" descr="arcpap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pap_logo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1F" w:rsidRDefault="00105F6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-29210</wp:posOffset>
          </wp:positionV>
          <wp:extent cx="1701165" cy="925195"/>
          <wp:effectExtent l="0" t="0" r="0" b="8255"/>
          <wp:wrapSquare wrapText="bothSides"/>
          <wp:docPr id="2" name="Picture 2" descr="arcpap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pap_logo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766B"/>
    <w:multiLevelType w:val="hybridMultilevel"/>
    <w:tmpl w:val="328693F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6D"/>
    <w:rsid w:val="000F3F16"/>
    <w:rsid w:val="000F4CF3"/>
    <w:rsid w:val="00105F6D"/>
    <w:rsid w:val="0011701B"/>
    <w:rsid w:val="00125478"/>
    <w:rsid w:val="00426B1B"/>
    <w:rsid w:val="006D3B67"/>
    <w:rsid w:val="00744A35"/>
    <w:rsid w:val="00810FE9"/>
    <w:rsid w:val="00826E1F"/>
    <w:rsid w:val="008801C4"/>
    <w:rsid w:val="00A62871"/>
    <w:rsid w:val="00C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ject">
    <w:name w:val="subject"/>
    <w:basedOn w:val="Heading1"/>
    <w:pPr>
      <w:spacing w:line="320" w:lineRule="exact"/>
    </w:pPr>
    <w:rPr>
      <w:sz w:val="20"/>
    </w:rPr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 w:cs="Courier New"/>
      <w:szCs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907"/>
        <w:tab w:val="left" w:pos="4309"/>
        <w:tab w:val="left" w:pos="5216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ubject">
    <w:name w:val="subject"/>
    <w:basedOn w:val="Heading1"/>
    <w:pPr>
      <w:spacing w:line="320" w:lineRule="exact"/>
    </w:pPr>
    <w:rPr>
      <w:sz w:val="20"/>
    </w:rPr>
  </w:style>
  <w:style w:type="paragraph" w:customStyle="1" w:styleId="Firstparagraph">
    <w:name w:val="First paragraph"/>
    <w:basedOn w:val="Normal"/>
    <w:pPr>
      <w:tabs>
        <w:tab w:val="left" w:pos="907"/>
        <w:tab w:val="left" w:pos="4309"/>
        <w:tab w:val="left" w:pos="5216"/>
      </w:tabs>
      <w:spacing w:line="320" w:lineRule="exact"/>
    </w:pPr>
  </w:style>
  <w:style w:type="paragraph" w:customStyle="1" w:styleId="Secondparagraphindents">
    <w:name w:val="Second paragraph indents"/>
    <w:basedOn w:val="Normal"/>
    <w:pPr>
      <w:tabs>
        <w:tab w:val="left" w:pos="907"/>
        <w:tab w:val="left" w:pos="4309"/>
        <w:tab w:val="left" w:pos="5216"/>
      </w:tabs>
      <w:spacing w:line="320" w:lineRule="exact"/>
      <w:ind w:left="624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gaw\Downloads\eng_HO_letter_logo_Arctic_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eng_HO_letter_logo_Arctic_Paper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OUR REF:</vt:lpstr>
      <vt:lpstr>OUR REF:</vt:lpstr>
    </vt:vector>
  </TitlesOfParts>
  <Company>Arctic Paper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Gawek Dorotea</dc:creator>
  <cp:lastModifiedBy>Gawek Dorotea</cp:lastModifiedBy>
  <cp:revision>1</cp:revision>
  <dcterms:created xsi:type="dcterms:W3CDTF">2015-08-14T09:22:00Z</dcterms:created>
  <dcterms:modified xsi:type="dcterms:W3CDTF">2015-08-14T09:23:00Z</dcterms:modified>
</cp:coreProperties>
</file>